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96E2" w14:textId="7D3B0B70" w:rsidR="008F20F4" w:rsidRDefault="008F20F4" w:rsidP="008F20F4">
      <w:pPr>
        <w:suppressAutoHyphens w:val="0"/>
        <w:ind w:left="3450" w:firstLine="630"/>
        <w:jc w:val="right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Прилог 1 </w:t>
      </w:r>
    </w:p>
    <w:p w14:paraId="41A56A23" w14:textId="482F75D0" w:rsidR="00D55B4D" w:rsidRPr="00D55B4D" w:rsidRDefault="00D55B4D" w:rsidP="00D55B4D">
      <w:pPr>
        <w:suppressAutoHyphens w:val="0"/>
        <w:ind w:left="3450" w:firstLine="630"/>
        <w:rPr>
          <w:rFonts w:ascii="StobiSerif Regular" w:hAnsi="StobiSerif Regular"/>
          <w:b/>
          <w:sz w:val="22"/>
          <w:szCs w:val="22"/>
        </w:rPr>
      </w:pPr>
      <w:r w:rsidRPr="00D55B4D">
        <w:rPr>
          <w:rFonts w:ascii="StobiSerif Regular" w:hAnsi="StobiSerif Regular"/>
          <w:b/>
          <w:sz w:val="22"/>
          <w:szCs w:val="22"/>
        </w:rPr>
        <w:t>БАРАЊЕ</w:t>
      </w:r>
    </w:p>
    <w:p w14:paraId="01E5A38D" w14:textId="77777777" w:rsidR="00D55B4D" w:rsidRPr="00D55B4D" w:rsidRDefault="00D55B4D" w:rsidP="00D55B4D">
      <w:pPr>
        <w:suppressAutoHyphens w:val="0"/>
        <w:ind w:left="130" w:firstLine="680"/>
        <w:rPr>
          <w:rFonts w:ascii="StobiSerif Regular" w:hAnsi="StobiSerif Regular"/>
          <w:b/>
          <w:sz w:val="22"/>
          <w:szCs w:val="22"/>
        </w:rPr>
      </w:pPr>
      <w:r w:rsidRPr="00D55B4D">
        <w:rPr>
          <w:rFonts w:ascii="StobiSerif Regular" w:hAnsi="StobiSerif Regular"/>
          <w:b/>
          <w:sz w:val="22"/>
          <w:szCs w:val="22"/>
        </w:rPr>
        <w:t>за упис во регистарот на младински организации и организацииза млади</w:t>
      </w:r>
    </w:p>
    <w:p w14:paraId="345E9F60" w14:textId="77777777" w:rsidR="00D55B4D" w:rsidRPr="00D55B4D" w:rsidRDefault="00D55B4D" w:rsidP="00D55B4D">
      <w:pPr>
        <w:suppressAutoHyphens w:val="0"/>
        <w:rPr>
          <w:rFonts w:ascii="StobiSerif Regular" w:hAnsi="StobiSerif Regular"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8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D55B4D" w:rsidRPr="00D55B4D" w14:paraId="6F8855F9" w14:textId="77777777" w:rsidTr="00D55B4D">
        <w:trPr>
          <w:trHeight w:val="720"/>
        </w:trPr>
        <w:tc>
          <w:tcPr>
            <w:tcW w:w="5400" w:type="dxa"/>
          </w:tcPr>
          <w:p w14:paraId="43900464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Назив на организацијата</w:t>
            </w:r>
          </w:p>
        </w:tc>
        <w:tc>
          <w:tcPr>
            <w:tcW w:w="4680" w:type="dxa"/>
          </w:tcPr>
          <w:p w14:paraId="07054081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D55B4D" w:rsidRPr="00D55B4D" w14:paraId="0850A235" w14:textId="77777777" w:rsidTr="00D55B4D">
        <w:trPr>
          <w:trHeight w:val="720"/>
        </w:trPr>
        <w:tc>
          <w:tcPr>
            <w:tcW w:w="5400" w:type="dxa"/>
          </w:tcPr>
          <w:p w14:paraId="5C572BBD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Седиште на организацијата</w:t>
            </w:r>
          </w:p>
        </w:tc>
        <w:tc>
          <w:tcPr>
            <w:tcW w:w="4680" w:type="dxa"/>
          </w:tcPr>
          <w:p w14:paraId="1735DC49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</w:p>
        </w:tc>
      </w:tr>
      <w:tr w:rsidR="00D55B4D" w:rsidRPr="00D55B4D" w14:paraId="34DC64DB" w14:textId="77777777" w:rsidTr="00D55B4D">
        <w:trPr>
          <w:trHeight w:val="720"/>
        </w:trPr>
        <w:tc>
          <w:tcPr>
            <w:tcW w:w="5400" w:type="dxa"/>
          </w:tcPr>
          <w:p w14:paraId="186B7BE3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ЕМБС (ако има)</w:t>
            </w:r>
          </w:p>
        </w:tc>
        <w:tc>
          <w:tcPr>
            <w:tcW w:w="4680" w:type="dxa"/>
          </w:tcPr>
          <w:p w14:paraId="6E7C6284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D55B4D" w:rsidRPr="00D55B4D" w14:paraId="37241793" w14:textId="77777777" w:rsidTr="00D55B4D">
        <w:trPr>
          <w:trHeight w:val="720"/>
        </w:trPr>
        <w:tc>
          <w:tcPr>
            <w:tcW w:w="5400" w:type="dxa"/>
          </w:tcPr>
          <w:p w14:paraId="0615E5A0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Одговорно лице</w:t>
            </w:r>
          </w:p>
        </w:tc>
        <w:tc>
          <w:tcPr>
            <w:tcW w:w="4680" w:type="dxa"/>
          </w:tcPr>
          <w:p w14:paraId="1116EA38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D55B4D" w:rsidRPr="00D55B4D" w14:paraId="5B3266B1" w14:textId="77777777" w:rsidTr="00D55B4D">
        <w:trPr>
          <w:trHeight w:val="720"/>
        </w:trPr>
        <w:tc>
          <w:tcPr>
            <w:tcW w:w="5400" w:type="dxa"/>
          </w:tcPr>
          <w:p w14:paraId="7EA922D6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Електронска пошта  и телефон за контакт</w:t>
            </w:r>
          </w:p>
        </w:tc>
        <w:tc>
          <w:tcPr>
            <w:tcW w:w="4680" w:type="dxa"/>
          </w:tcPr>
          <w:p w14:paraId="39AA740A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  <w:lang w:val="en-GB"/>
              </w:rPr>
            </w:pPr>
          </w:p>
        </w:tc>
      </w:tr>
    </w:tbl>
    <w:p w14:paraId="7204241D" w14:textId="77777777" w:rsidR="00D55B4D" w:rsidRDefault="00D55B4D" w:rsidP="00D55B4D">
      <w:pPr>
        <w:suppressAutoHyphens w:val="0"/>
        <w:ind w:left="810" w:firstLine="630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</w:t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</w:p>
    <w:p w14:paraId="6F74AC12" w14:textId="23EA555D" w:rsidR="00D55B4D" w:rsidRPr="00D55B4D" w:rsidRDefault="00D55B4D" w:rsidP="00D55B4D">
      <w:pPr>
        <w:suppressAutoHyphens w:val="0"/>
        <w:ind w:left="810" w:firstLine="630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</w:p>
    <w:p w14:paraId="69FA296B" w14:textId="77777777" w:rsidR="00D55B4D" w:rsidRDefault="00D55B4D" w:rsidP="00D55B4D">
      <w:pPr>
        <w:suppressAutoHyphens w:val="0"/>
        <w:ind w:left="810" w:firstLine="630"/>
        <w:rPr>
          <w:rFonts w:ascii="StobiSerif Regular" w:hAnsi="StobiSerif Regular"/>
          <w:bCs/>
          <w:sz w:val="22"/>
          <w:szCs w:val="22"/>
        </w:rPr>
      </w:pPr>
      <w:r w:rsidRPr="00D55B4D">
        <w:rPr>
          <w:rFonts w:ascii="StobiSerif Regular" w:hAnsi="StobiSerif Regular"/>
          <w:bCs/>
          <w:sz w:val="22"/>
          <w:szCs w:val="22"/>
        </w:rPr>
        <w:t>Прилог:</w:t>
      </w:r>
    </w:p>
    <w:p w14:paraId="13C0AE12" w14:textId="77777777" w:rsidR="00D55B4D" w:rsidRPr="00D55B4D" w:rsidRDefault="00D55B4D" w:rsidP="00D55B4D">
      <w:pPr>
        <w:suppressAutoHyphens w:val="0"/>
        <w:ind w:left="810" w:firstLine="630"/>
        <w:rPr>
          <w:rFonts w:ascii="StobiSerif Regular" w:hAnsi="StobiSerif Regular"/>
          <w:bCs/>
          <w:sz w:val="22"/>
          <w:szCs w:val="22"/>
        </w:rPr>
      </w:pPr>
    </w:p>
    <w:p w14:paraId="3D13E9E1" w14:textId="77777777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Решение за извршен упис во Централниот регистар на Република Северна Македонија</w:t>
      </w:r>
    </w:p>
    <w:p w14:paraId="400027D1" w14:textId="77777777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Тековна состојба од Централниот регистар на Република Северна Македонија не постара од шест месеци</w:t>
      </w:r>
    </w:p>
    <w:p w14:paraId="610456EA" w14:textId="77777777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Статутот на организацијата</w:t>
      </w:r>
    </w:p>
    <w:p w14:paraId="7E872E9D" w14:textId="77777777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Програма за работа на организацијата</w:t>
      </w:r>
    </w:p>
    <w:p w14:paraId="2314348C" w14:textId="11784B89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Годишен извештај на активности од областа на млади</w:t>
      </w:r>
      <w:r>
        <w:rPr>
          <w:rFonts w:ascii="StobiSerif Regular" w:hAnsi="StobiSerif Regular"/>
          <w:bCs/>
          <w:sz w:val="22"/>
          <w:szCs w:val="22"/>
          <w:lang w:eastAsia="ar-SA"/>
        </w:rPr>
        <w:t>те</w:t>
      </w:r>
    </w:p>
    <w:p w14:paraId="5930ADE8" w14:textId="77777777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Вкупен број на членови на организацијата</w:t>
      </w:r>
    </w:p>
    <w:p w14:paraId="3B8C8F53" w14:textId="77777777" w:rsidR="00D55B4D" w:rsidRPr="00D55B4D" w:rsidRDefault="00D55B4D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D55B4D">
        <w:rPr>
          <w:rFonts w:ascii="StobiSerif Regular" w:hAnsi="StobiSerif Regular"/>
          <w:bCs/>
          <w:sz w:val="22"/>
          <w:szCs w:val="22"/>
          <w:lang w:eastAsia="ar-SA"/>
        </w:rPr>
        <w:t>Број на членови од 15 до 29 години</w:t>
      </w:r>
    </w:p>
    <w:p w14:paraId="1A63282A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6CEDFAF3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0E572229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32C65555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19F8DE83" w14:textId="77777777" w:rsidR="00D55B4D" w:rsidRP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690891E5" w14:textId="77777777" w:rsidR="00D55B4D" w:rsidRP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2891"/>
        <w:gridCol w:w="2541"/>
        <w:gridCol w:w="2946"/>
      </w:tblGrid>
      <w:tr w:rsidR="00D55B4D" w:rsidRPr="00D55B4D" w14:paraId="7F9D4C3C" w14:textId="77777777" w:rsidTr="00D55B4D">
        <w:trPr>
          <w:trHeight w:val="576"/>
        </w:trPr>
        <w:tc>
          <w:tcPr>
            <w:tcW w:w="2891" w:type="dxa"/>
          </w:tcPr>
          <w:p w14:paraId="08D1F8B4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Датум</w:t>
            </w:r>
          </w:p>
        </w:tc>
        <w:tc>
          <w:tcPr>
            <w:tcW w:w="2541" w:type="dxa"/>
          </w:tcPr>
          <w:p w14:paraId="7A3EC430" w14:textId="74F6A7CC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 xml:space="preserve">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МП</w:t>
            </w:r>
          </w:p>
        </w:tc>
        <w:tc>
          <w:tcPr>
            <w:tcW w:w="2946" w:type="dxa"/>
          </w:tcPr>
          <w:p w14:paraId="54F96B7C" w14:textId="6E474408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 xml:space="preserve">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Одговорно лице</w:t>
            </w:r>
          </w:p>
        </w:tc>
      </w:tr>
      <w:tr w:rsidR="00D55B4D" w:rsidRPr="00D55B4D" w14:paraId="7E24B7E7" w14:textId="77777777" w:rsidTr="00D55B4D">
        <w:trPr>
          <w:trHeight w:val="576"/>
        </w:trPr>
        <w:tc>
          <w:tcPr>
            <w:tcW w:w="2891" w:type="dxa"/>
          </w:tcPr>
          <w:p w14:paraId="508291FB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________________</w:t>
            </w:r>
          </w:p>
        </w:tc>
        <w:tc>
          <w:tcPr>
            <w:tcW w:w="2541" w:type="dxa"/>
          </w:tcPr>
          <w:p w14:paraId="3C273183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 xml:space="preserve">  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  <w:lang w:val="en-GB"/>
              </w:rPr>
              <w:t xml:space="preserve">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2946" w:type="dxa"/>
          </w:tcPr>
          <w:p w14:paraId="46A33493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  <w:lang w:val="en-GB"/>
              </w:rPr>
              <w:t xml:space="preserve">         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__________________</w:t>
            </w:r>
          </w:p>
        </w:tc>
      </w:tr>
    </w:tbl>
    <w:p w14:paraId="477BB585" w14:textId="12E8C6BD" w:rsidR="0054589D" w:rsidRPr="00D55B4D" w:rsidRDefault="0054589D" w:rsidP="00D55B4D">
      <w:pPr>
        <w:tabs>
          <w:tab w:val="left" w:pos="1635"/>
        </w:tabs>
        <w:suppressAutoHyphens w:val="0"/>
        <w:rPr>
          <w:rFonts w:ascii="StobiSerif Regular" w:hAnsi="StobiSerif Regular"/>
          <w:sz w:val="22"/>
          <w:szCs w:val="22"/>
          <w:lang w:eastAsia="ar-SA"/>
        </w:rPr>
      </w:pPr>
    </w:p>
    <w:p w14:paraId="6FEF8DE0" w14:textId="77777777" w:rsidR="0054589D" w:rsidRPr="0054589D" w:rsidRDefault="0054589D" w:rsidP="0096794B">
      <w:pPr>
        <w:jc w:val="left"/>
        <w:rPr>
          <w:rFonts w:ascii="StobiSerif Regular" w:hAnsi="StobiSerif Regular"/>
          <w:b/>
          <w:sz w:val="22"/>
          <w:szCs w:val="22"/>
        </w:rPr>
      </w:pPr>
      <w:r w:rsidRPr="0054589D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391A44E4" w14:textId="2B57FC6F" w:rsidR="0096794B" w:rsidRPr="003D46A4" w:rsidRDefault="005379C5" w:rsidP="003D46A4">
      <w:pPr>
        <w:pStyle w:val="a"/>
        <w:rPr>
          <w:rFonts w:ascii="StobiSerif Regular" w:hAnsi="StobiSerif Regular"/>
          <w:b w:val="0"/>
          <w:lang w:val="en-US"/>
        </w:rPr>
      </w:pPr>
      <w:r>
        <w:rPr>
          <w:rFonts w:ascii="StobiSerif Regular" w:hAnsi="StobiSerif Regular"/>
          <w:b w:val="0"/>
        </w:rPr>
        <w:t xml:space="preserve">                                                                                                        </w:t>
      </w:r>
      <w:r w:rsidR="00D55B4D">
        <w:rPr>
          <w:rFonts w:ascii="StobiSerif Regular" w:hAnsi="StobiSerif Regular"/>
          <w:b w:val="0"/>
        </w:rPr>
        <w:tab/>
        <w:t xml:space="preserve"> </w:t>
      </w:r>
    </w:p>
    <w:sectPr w:rsidR="0096794B" w:rsidRPr="003D46A4" w:rsidSect="0054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0DAF" w14:textId="77777777" w:rsidR="0086300B" w:rsidRDefault="0086300B" w:rsidP="00DC5C24">
      <w:r>
        <w:separator/>
      </w:r>
    </w:p>
  </w:endnote>
  <w:endnote w:type="continuationSeparator" w:id="0">
    <w:p w14:paraId="45339F62" w14:textId="77777777" w:rsidR="0086300B" w:rsidRDefault="0086300B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0864" w14:textId="77777777" w:rsidR="00A54C16" w:rsidRDefault="00A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X3Jw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30AA" w14:textId="77777777" w:rsidR="00A54C16" w:rsidRDefault="00A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7158" w14:textId="77777777" w:rsidR="0086300B" w:rsidRDefault="0086300B" w:rsidP="00DC5C24">
      <w:r>
        <w:separator/>
      </w:r>
    </w:p>
  </w:footnote>
  <w:footnote w:type="continuationSeparator" w:id="0">
    <w:p w14:paraId="6CB9B9EA" w14:textId="77777777" w:rsidR="0086300B" w:rsidRDefault="0086300B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52A2" w14:textId="77777777" w:rsidR="00DC797B" w:rsidRPr="000F2E5D" w:rsidRDefault="00000000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60ACF7D5" w:rsidR="00A54C16" w:rsidRPr="00717749" w:rsidRDefault="00A54C16" w:rsidP="0054589D">
                          <w:pPr>
                            <w:pStyle w:val="HeaderTXT"/>
                          </w:pPr>
                          <w:r w:rsidRPr="00717749">
                            <w:t xml:space="preserve">- </w:t>
                          </w:r>
                          <w:bookmarkStart w:id="0" w:name="_Hlk193979053"/>
                          <w:r w:rsidR="0063516A" w:rsidRPr="0063516A">
                            <w:t xml:space="preserve">Сектор </w:t>
                          </w:r>
                          <w:r w:rsidR="00EE1AE0">
                            <w:t>млади</w:t>
                          </w:r>
                          <w:bookmarkEnd w:id="0"/>
                          <w:r w:rsidR="00EE1AE0">
                            <w:t xml:space="preserve"> </w:t>
                          </w:r>
                          <w:r w:rsidRPr="00717749">
                            <w:t xml:space="preserve">– </w:t>
                          </w:r>
                        </w:p>
                        <w:p w14:paraId="27F3993E" w14:textId="6415D583" w:rsidR="00A54C16" w:rsidRPr="00717749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17749">
                            <w:rPr>
                              <w:lang w:val="sq-AL"/>
                            </w:rPr>
                            <w:t xml:space="preserve">- </w:t>
                          </w:r>
                          <w:bookmarkStart w:id="1" w:name="_Hlk193979068"/>
                          <w:r w:rsidR="00717749" w:rsidRPr="00717749">
                            <w:rPr>
                              <w:lang w:val="sq-AL"/>
                            </w:rPr>
                            <w:t>Sektori</w:t>
                          </w:r>
                          <w:r w:rsidR="00EE1AE0">
                            <w:rPr>
                              <w:lang w:val="sq-AL"/>
                            </w:rPr>
                            <w:t xml:space="preserve"> i t</w:t>
                          </w:r>
                          <w:r w:rsidR="00717749" w:rsidRPr="00717749">
                            <w:rPr>
                              <w:lang w:val="sq-AL"/>
                            </w:rPr>
                            <w:t>ë</w:t>
                          </w:r>
                          <w:r w:rsidR="00EE1AE0">
                            <w:rPr>
                              <w:lang w:val="sq-AL"/>
                            </w:rPr>
                            <w:t xml:space="preserve"> Rinjve</w:t>
                          </w:r>
                          <w:bookmarkEnd w:id="1"/>
                          <w:r w:rsidR="00EE1AE0">
                            <w:rPr>
                              <w:lang w:val="sq-AL"/>
                            </w:rPr>
                            <w:t xml:space="preserve"> </w:t>
                          </w:r>
                          <w:r w:rsidRPr="00717749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" filled="f" stroked="f" strokeweight=".5pt">
              <v:textbox>
                <w:txbxContent>
                  <w:p w14:paraId="415B7A0A" w14:textId="60ACF7D5" w:rsidR="00A54C16" w:rsidRPr="00717749" w:rsidRDefault="00A54C16" w:rsidP="0054589D">
                    <w:pPr>
                      <w:pStyle w:val="HeaderTXT"/>
                    </w:pPr>
                    <w:r w:rsidRPr="00717749">
                      <w:t xml:space="preserve">- </w:t>
                    </w:r>
                    <w:bookmarkStart w:id="2" w:name="_Hlk193979053"/>
                    <w:r w:rsidR="0063516A" w:rsidRPr="0063516A">
                      <w:t xml:space="preserve">Сектор </w:t>
                    </w:r>
                    <w:r w:rsidR="00EE1AE0">
                      <w:t>млади</w:t>
                    </w:r>
                    <w:bookmarkEnd w:id="2"/>
                    <w:r w:rsidR="00EE1AE0">
                      <w:t xml:space="preserve"> </w:t>
                    </w:r>
                    <w:r w:rsidRPr="00717749">
                      <w:t xml:space="preserve">– </w:t>
                    </w:r>
                  </w:p>
                  <w:p w14:paraId="27F3993E" w14:textId="6415D583" w:rsidR="00A54C16" w:rsidRPr="00717749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17749">
                      <w:rPr>
                        <w:lang w:val="sq-AL"/>
                      </w:rPr>
                      <w:t xml:space="preserve">- </w:t>
                    </w:r>
                    <w:bookmarkStart w:id="3" w:name="_Hlk193979068"/>
                    <w:r w:rsidR="00717749" w:rsidRPr="00717749">
                      <w:rPr>
                        <w:lang w:val="sq-AL"/>
                      </w:rPr>
                      <w:t>Sektori</w:t>
                    </w:r>
                    <w:r w:rsidR="00EE1AE0">
                      <w:rPr>
                        <w:lang w:val="sq-AL"/>
                      </w:rPr>
                      <w:t xml:space="preserve"> i t</w:t>
                    </w:r>
                    <w:r w:rsidR="00717749" w:rsidRPr="00717749">
                      <w:rPr>
                        <w:lang w:val="sq-AL"/>
                      </w:rPr>
                      <w:t>ë</w:t>
                    </w:r>
                    <w:r w:rsidR="00EE1AE0">
                      <w:rPr>
                        <w:lang w:val="sq-AL"/>
                      </w:rPr>
                      <w:t xml:space="preserve"> Rinjve</w:t>
                    </w:r>
                    <w:bookmarkEnd w:id="3"/>
                    <w:r w:rsidR="00EE1AE0">
                      <w:rPr>
                        <w:lang w:val="sq-AL"/>
                      </w:rPr>
                      <w:t xml:space="preserve"> </w:t>
                    </w:r>
                    <w:r w:rsidRPr="00717749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9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8E6" w14:textId="77777777" w:rsidR="00DC797B" w:rsidRPr="000F2E5D" w:rsidRDefault="00000000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5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65E8A"/>
    <w:multiLevelType w:val="hybridMultilevel"/>
    <w:tmpl w:val="61DE14FA"/>
    <w:lvl w:ilvl="0" w:tplc="6B842AB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7566">
    <w:abstractNumId w:val="9"/>
  </w:num>
  <w:num w:numId="2" w16cid:durableId="300574465">
    <w:abstractNumId w:val="7"/>
  </w:num>
  <w:num w:numId="3" w16cid:durableId="1374109513">
    <w:abstractNumId w:val="6"/>
  </w:num>
  <w:num w:numId="4" w16cid:durableId="226110142">
    <w:abstractNumId w:val="5"/>
  </w:num>
  <w:num w:numId="5" w16cid:durableId="31728604">
    <w:abstractNumId w:val="4"/>
  </w:num>
  <w:num w:numId="6" w16cid:durableId="1458332352">
    <w:abstractNumId w:val="8"/>
  </w:num>
  <w:num w:numId="7" w16cid:durableId="2004894377">
    <w:abstractNumId w:val="3"/>
  </w:num>
  <w:num w:numId="8" w16cid:durableId="2077362397">
    <w:abstractNumId w:val="2"/>
  </w:num>
  <w:num w:numId="9" w16cid:durableId="286283897">
    <w:abstractNumId w:val="1"/>
  </w:num>
  <w:num w:numId="10" w16cid:durableId="355430014">
    <w:abstractNumId w:val="0"/>
  </w:num>
  <w:num w:numId="11" w16cid:durableId="167256429">
    <w:abstractNumId w:val="13"/>
  </w:num>
  <w:num w:numId="12" w16cid:durableId="701321056">
    <w:abstractNumId w:val="10"/>
  </w:num>
  <w:num w:numId="13" w16cid:durableId="799348635">
    <w:abstractNumId w:val="14"/>
  </w:num>
  <w:num w:numId="14" w16cid:durableId="982924106">
    <w:abstractNumId w:val="15"/>
  </w:num>
  <w:num w:numId="15" w16cid:durableId="1289630342">
    <w:abstractNumId w:val="11"/>
  </w:num>
  <w:num w:numId="16" w16cid:durableId="1646618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819"/>
    <w:rsid w:val="00207FE6"/>
    <w:rsid w:val="00212A62"/>
    <w:rsid w:val="0021328A"/>
    <w:rsid w:val="00214B23"/>
    <w:rsid w:val="00217269"/>
    <w:rsid w:val="002200EE"/>
    <w:rsid w:val="00220BF1"/>
    <w:rsid w:val="002221F3"/>
    <w:rsid w:val="002249E1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6A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1FC7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3750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300B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0F4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3B1D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4D5D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3F38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5B4D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1AE0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</TotalTime>
  <Pages>1</Pages>
  <Words>144</Words>
  <Characters>814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Perdorues</cp:lastModifiedBy>
  <cp:revision>4</cp:revision>
  <cp:lastPrinted>2025-04-15T08:03:00Z</cp:lastPrinted>
  <dcterms:created xsi:type="dcterms:W3CDTF">2025-04-03T06:55:00Z</dcterms:created>
  <dcterms:modified xsi:type="dcterms:W3CDTF">2025-04-15T08:05:00Z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fc5a34291c0340c84d4a46c4d6bb2ee338916a78d5f446ac9f04a02b4020c96d</vt:lpwstr>
  </property>
</Properties>
</file>